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33"/>
        <w:tblW w:w="10647" w:type="dxa"/>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0647"/>
      </w:tblGrid>
      <w:tr w:rsidR="00A041F2" w:rsidTr="004F5F6B">
        <w:trPr>
          <w:trHeight w:val="915"/>
          <w:tblCellSpacing w:w="15" w:type="dxa"/>
        </w:trPr>
        <w:tc>
          <w:tcPr>
            <w:tcW w:w="105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770B" w:rsidRPr="004F5F6B" w:rsidRDefault="00A041F2" w:rsidP="00D00D4F">
            <w:pPr>
              <w:jc w:val="center"/>
              <w:rPr>
                <w:sz w:val="16"/>
                <w:szCs w:val="16"/>
              </w:rPr>
            </w:pPr>
            <w:r w:rsidRPr="004F5F6B">
              <w:rPr>
                <w:b/>
                <w:sz w:val="16"/>
                <w:szCs w:val="16"/>
              </w:rPr>
              <w:t xml:space="preserve">Course Syllabus </w:t>
            </w:r>
            <w:r w:rsidRPr="004F5F6B">
              <w:rPr>
                <w:sz w:val="16"/>
                <w:szCs w:val="16"/>
              </w:rPr>
              <w:br/>
              <w:t xml:space="preserve"> </w:t>
            </w:r>
            <w:r w:rsidRPr="004F5F6B">
              <w:rPr>
                <w:b/>
                <w:sz w:val="16"/>
                <w:szCs w:val="16"/>
              </w:rPr>
              <w:t>Jasper County Middle School</w:t>
            </w:r>
            <w:r w:rsidRPr="004F5F6B">
              <w:rPr>
                <w:sz w:val="16"/>
                <w:szCs w:val="16"/>
              </w:rPr>
              <w:t xml:space="preserve">        </w:t>
            </w:r>
          </w:p>
          <w:p w:rsidR="00A041F2" w:rsidRPr="004F5F6B" w:rsidRDefault="00F87846" w:rsidP="00D00D4F">
            <w:pPr>
              <w:jc w:val="center"/>
              <w:rPr>
                <w:sz w:val="16"/>
                <w:szCs w:val="16"/>
              </w:rPr>
            </w:pPr>
            <w:r w:rsidRPr="004F5F6B">
              <w:rPr>
                <w:b/>
                <w:sz w:val="16"/>
                <w:szCs w:val="16"/>
              </w:rPr>
              <w:t>6</w:t>
            </w:r>
            <w:r w:rsidRPr="004F5F6B">
              <w:rPr>
                <w:b/>
                <w:sz w:val="16"/>
                <w:szCs w:val="16"/>
                <w:vertAlign w:val="superscript"/>
              </w:rPr>
              <w:t>th</w:t>
            </w:r>
            <w:r w:rsidRPr="004F5F6B">
              <w:rPr>
                <w:b/>
                <w:sz w:val="16"/>
                <w:szCs w:val="16"/>
              </w:rPr>
              <w:t>, 7</w:t>
            </w:r>
            <w:r w:rsidRPr="004F5F6B">
              <w:rPr>
                <w:b/>
                <w:sz w:val="16"/>
                <w:szCs w:val="16"/>
                <w:vertAlign w:val="superscript"/>
              </w:rPr>
              <w:t>th</w:t>
            </w:r>
            <w:r w:rsidRPr="004F5F6B">
              <w:rPr>
                <w:b/>
                <w:sz w:val="16"/>
                <w:szCs w:val="16"/>
              </w:rPr>
              <w:t>, 8</w:t>
            </w:r>
            <w:r w:rsidRPr="004F5F6B">
              <w:rPr>
                <w:b/>
                <w:sz w:val="16"/>
                <w:szCs w:val="16"/>
                <w:vertAlign w:val="superscript"/>
              </w:rPr>
              <w:t>th</w:t>
            </w:r>
            <w:r w:rsidRPr="004F5F6B">
              <w:rPr>
                <w:b/>
                <w:sz w:val="16"/>
                <w:szCs w:val="16"/>
              </w:rPr>
              <w:t xml:space="preserve"> grade</w:t>
            </w:r>
          </w:p>
          <w:p w:rsidR="00A041F2" w:rsidRPr="004F5F6B" w:rsidRDefault="00F87846" w:rsidP="00D00D4F">
            <w:pPr>
              <w:jc w:val="center"/>
              <w:rPr>
                <w:sz w:val="16"/>
                <w:szCs w:val="16"/>
              </w:rPr>
            </w:pPr>
            <w:r w:rsidRPr="004F5F6B">
              <w:rPr>
                <w:sz w:val="16"/>
                <w:szCs w:val="16"/>
              </w:rPr>
              <w:t>Mrs. Mandie Behling</w:t>
            </w:r>
          </w:p>
          <w:p w:rsidR="00A041F2" w:rsidRPr="004F5F6B" w:rsidRDefault="00F87846" w:rsidP="00D00D4F">
            <w:pPr>
              <w:jc w:val="center"/>
              <w:rPr>
                <w:sz w:val="16"/>
                <w:szCs w:val="16"/>
              </w:rPr>
            </w:pPr>
            <w:r w:rsidRPr="004F5F6B">
              <w:rPr>
                <w:sz w:val="16"/>
                <w:szCs w:val="16"/>
              </w:rPr>
              <w:t>mbehling@jasper.k12.ga.us</w:t>
            </w:r>
          </w:p>
          <w:p w:rsidR="00A041F2" w:rsidRPr="00742D87" w:rsidRDefault="00F87846" w:rsidP="00A041F2">
            <w:pPr>
              <w:jc w:val="center"/>
              <w:rPr>
                <w:rFonts w:ascii="Comic Sans MS" w:hAnsi="Comic Sans MS"/>
              </w:rPr>
            </w:pPr>
            <w:r w:rsidRPr="004F5F6B">
              <w:rPr>
                <w:rFonts w:ascii="Comic Sans MS" w:hAnsi="Comic Sans MS"/>
                <w:sz w:val="16"/>
                <w:szCs w:val="16"/>
              </w:rPr>
              <w:t>https://www.jasper.k12.ga.us/Domain/9</w:t>
            </w:r>
          </w:p>
        </w:tc>
      </w:tr>
    </w:tbl>
    <w:p w:rsidR="00D00D4F" w:rsidRDefault="00D00D4F" w:rsidP="00EE2579">
      <w:pPr>
        <w:rPr>
          <w:b/>
        </w:rPr>
      </w:pPr>
    </w:p>
    <w:p w:rsidR="00A041F2" w:rsidRDefault="00A041F2" w:rsidP="00EE2579">
      <w:pPr>
        <w:rPr>
          <w:b/>
          <w:sz w:val="22"/>
          <w:szCs w:val="22"/>
        </w:rPr>
      </w:pPr>
    </w:p>
    <w:p w:rsidR="00A041F2" w:rsidRDefault="00A041F2" w:rsidP="00EE2579">
      <w:pPr>
        <w:rPr>
          <w:b/>
          <w:sz w:val="22"/>
          <w:szCs w:val="22"/>
        </w:rPr>
      </w:pPr>
    </w:p>
    <w:p w:rsidR="00FE4311" w:rsidRPr="000260C2" w:rsidRDefault="00E34E59" w:rsidP="00EE2579">
      <w:pPr>
        <w:rPr>
          <w:b/>
          <w:sz w:val="20"/>
          <w:szCs w:val="20"/>
          <w:u w:val="single"/>
        </w:rPr>
      </w:pPr>
      <w:r w:rsidRPr="000260C2">
        <w:rPr>
          <w:b/>
          <w:sz w:val="20"/>
          <w:szCs w:val="20"/>
          <w:u w:val="single"/>
        </w:rPr>
        <w:t>Course Description</w:t>
      </w:r>
      <w:r w:rsidR="00C061B5" w:rsidRPr="000260C2">
        <w:rPr>
          <w:b/>
          <w:sz w:val="20"/>
          <w:szCs w:val="20"/>
          <w:u w:val="single"/>
        </w:rPr>
        <w:t>:</w:t>
      </w:r>
    </w:p>
    <w:p w:rsidR="00D00D4F" w:rsidRPr="000260C2" w:rsidRDefault="00C659AF" w:rsidP="00EE2579">
      <w:pPr>
        <w:rPr>
          <w:b/>
          <w:sz w:val="20"/>
          <w:szCs w:val="20"/>
        </w:rPr>
      </w:pPr>
      <w:r w:rsidRPr="000260C2">
        <w:rPr>
          <w:b/>
          <w:sz w:val="20"/>
          <w:szCs w:val="20"/>
        </w:rPr>
        <w:t>2017-2018 Video Broadcast class</w:t>
      </w:r>
    </w:p>
    <w:p w:rsidR="00C659AF" w:rsidRPr="000260C2" w:rsidRDefault="00C659AF" w:rsidP="0057435D">
      <w:pPr>
        <w:rPr>
          <w:sz w:val="20"/>
          <w:szCs w:val="20"/>
        </w:rPr>
      </w:pPr>
      <w:r w:rsidRPr="000260C2">
        <w:rPr>
          <w:sz w:val="20"/>
          <w:szCs w:val="20"/>
        </w:rPr>
        <w:t>This is our first year having a video broadc</w:t>
      </w:r>
      <w:r w:rsidR="001C01E1" w:rsidRPr="000260C2">
        <w:rPr>
          <w:sz w:val="20"/>
          <w:szCs w:val="20"/>
        </w:rPr>
        <w:t>ast class at JCMS.   The students</w:t>
      </w:r>
      <w:r w:rsidRPr="000260C2">
        <w:rPr>
          <w:sz w:val="20"/>
          <w:szCs w:val="20"/>
        </w:rPr>
        <w:t xml:space="preserve"> will learn how to video, interview, organize information, </w:t>
      </w:r>
      <w:r w:rsidR="0057435D" w:rsidRPr="000260C2">
        <w:rPr>
          <w:sz w:val="20"/>
          <w:szCs w:val="20"/>
        </w:rPr>
        <w:t xml:space="preserve">ethics in news, </w:t>
      </w:r>
      <w:r w:rsidR="001C01E1" w:rsidRPr="000260C2">
        <w:rPr>
          <w:sz w:val="20"/>
          <w:szCs w:val="20"/>
        </w:rPr>
        <w:t xml:space="preserve">teamwork, </w:t>
      </w:r>
      <w:r w:rsidR="0057435D" w:rsidRPr="000260C2">
        <w:rPr>
          <w:sz w:val="20"/>
          <w:szCs w:val="20"/>
        </w:rPr>
        <w:t xml:space="preserve">and newsworthy news.  Our class will be based on a semester system so students will have time to grow and develop their inner journalist.  </w:t>
      </w:r>
      <w:r w:rsidR="00CB0FB9" w:rsidRPr="000260C2">
        <w:rPr>
          <w:sz w:val="20"/>
          <w:szCs w:val="20"/>
        </w:rPr>
        <w:t xml:space="preserve">Students will gather news through interviews, after school activities, research.  </w:t>
      </w:r>
      <w:r w:rsidR="0057435D" w:rsidRPr="000260C2">
        <w:rPr>
          <w:sz w:val="20"/>
          <w:szCs w:val="20"/>
        </w:rPr>
        <w:t xml:space="preserve">All standards associated with this course are directly related to ELA standards.  The ultimate goal of this course is to allow students the opportunity to provide news to students as well as parents.  Students will have a huge impact on the planning and development of our new JCMS News Program.   </w:t>
      </w:r>
    </w:p>
    <w:p w:rsidR="00AA742E" w:rsidRPr="00A81404" w:rsidRDefault="00AA742E" w:rsidP="00EE2579">
      <w:pPr>
        <w:rPr>
          <w:b/>
          <w:u w:val="single"/>
        </w:rPr>
      </w:pPr>
    </w:p>
    <w:p w:rsidR="00E34E59" w:rsidRPr="00A81404" w:rsidRDefault="00E34E59" w:rsidP="00EE2579">
      <w:pPr>
        <w:rPr>
          <w:b/>
          <w:u w:val="single"/>
        </w:rPr>
      </w:pPr>
      <w:r w:rsidRPr="00A81404">
        <w:rPr>
          <w:b/>
          <w:u w:val="single"/>
        </w:rPr>
        <w:t>Instructional Goals:</w:t>
      </w:r>
      <w:r w:rsidR="001C01E1">
        <w:rPr>
          <w:b/>
          <w:u w:val="single"/>
        </w:rPr>
        <w:t xml:space="preserve">   </w:t>
      </w:r>
    </w:p>
    <w:p w:rsidR="00D00D4F" w:rsidRPr="00A81404" w:rsidRDefault="00D00D4F" w:rsidP="00A814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5220"/>
      </w:tblGrid>
      <w:tr w:rsidR="00B33C56" w:rsidTr="00B33C56">
        <w:tc>
          <w:tcPr>
            <w:tcW w:w="5755" w:type="dxa"/>
            <w:shd w:val="clear" w:color="auto" w:fill="auto"/>
          </w:tcPr>
          <w:p w:rsidR="00B33C56" w:rsidRPr="000260C2" w:rsidRDefault="00B33C56" w:rsidP="005C5639">
            <w:pPr>
              <w:jc w:val="center"/>
              <w:rPr>
                <w:b/>
                <w:sz w:val="20"/>
                <w:szCs w:val="20"/>
              </w:rPr>
            </w:pPr>
            <w:r w:rsidRPr="000260C2">
              <w:rPr>
                <w:b/>
                <w:sz w:val="20"/>
                <w:szCs w:val="20"/>
              </w:rPr>
              <w:t>1</w:t>
            </w:r>
            <w:r w:rsidRPr="000260C2">
              <w:rPr>
                <w:b/>
                <w:sz w:val="20"/>
                <w:szCs w:val="20"/>
                <w:vertAlign w:val="superscript"/>
              </w:rPr>
              <w:t>st</w:t>
            </w:r>
            <w:r w:rsidRPr="000260C2">
              <w:rPr>
                <w:b/>
                <w:sz w:val="20"/>
                <w:szCs w:val="20"/>
              </w:rPr>
              <w:t xml:space="preserve"> QTR</w:t>
            </w:r>
          </w:p>
        </w:tc>
        <w:tc>
          <w:tcPr>
            <w:tcW w:w="5220" w:type="dxa"/>
            <w:shd w:val="clear" w:color="auto" w:fill="auto"/>
          </w:tcPr>
          <w:p w:rsidR="00B33C56" w:rsidRPr="000260C2" w:rsidRDefault="00B33C56" w:rsidP="005C5639">
            <w:pPr>
              <w:jc w:val="center"/>
              <w:rPr>
                <w:b/>
                <w:sz w:val="20"/>
                <w:szCs w:val="20"/>
              </w:rPr>
            </w:pPr>
            <w:r w:rsidRPr="000260C2">
              <w:rPr>
                <w:b/>
                <w:sz w:val="20"/>
                <w:szCs w:val="20"/>
              </w:rPr>
              <w:t>2</w:t>
            </w:r>
            <w:r w:rsidRPr="000260C2">
              <w:rPr>
                <w:b/>
                <w:sz w:val="20"/>
                <w:szCs w:val="20"/>
                <w:vertAlign w:val="superscript"/>
              </w:rPr>
              <w:t>nd</w:t>
            </w:r>
            <w:r w:rsidRPr="000260C2">
              <w:rPr>
                <w:b/>
                <w:sz w:val="20"/>
                <w:szCs w:val="20"/>
              </w:rPr>
              <w:t xml:space="preserve"> QTR</w:t>
            </w:r>
          </w:p>
        </w:tc>
      </w:tr>
      <w:tr w:rsidR="00B33C56" w:rsidTr="004F5F6B">
        <w:trPr>
          <w:trHeight w:val="1727"/>
        </w:trPr>
        <w:tc>
          <w:tcPr>
            <w:tcW w:w="5755" w:type="dxa"/>
            <w:shd w:val="clear" w:color="auto" w:fill="auto"/>
          </w:tcPr>
          <w:p w:rsidR="00B33C56" w:rsidRPr="000260C2" w:rsidRDefault="00B33C56" w:rsidP="00A041F2">
            <w:pPr>
              <w:rPr>
                <w:sz w:val="20"/>
                <w:szCs w:val="20"/>
              </w:rPr>
            </w:pPr>
          </w:p>
          <w:p w:rsidR="00B33C56" w:rsidRPr="000260C2" w:rsidRDefault="00B33C56" w:rsidP="00A041F2">
            <w:pPr>
              <w:rPr>
                <w:sz w:val="20"/>
                <w:szCs w:val="20"/>
              </w:rPr>
            </w:pPr>
            <w:r w:rsidRPr="000260C2">
              <w:rPr>
                <w:sz w:val="20"/>
                <w:szCs w:val="20"/>
              </w:rPr>
              <w:t xml:space="preserve">Development of our broadcast program.  We will need to make many decision concerning technology and what we want our news program to look like.  Along the way students will participate in lessons that will help them understand the process of news and the different jobs that are involved in creating news.  </w:t>
            </w:r>
          </w:p>
          <w:p w:rsidR="00B33C56" w:rsidRPr="000260C2" w:rsidRDefault="00B33C56" w:rsidP="00A041F2">
            <w:pPr>
              <w:rPr>
                <w:sz w:val="20"/>
                <w:szCs w:val="20"/>
              </w:rPr>
            </w:pPr>
            <w:r w:rsidRPr="000260C2">
              <w:rPr>
                <w:sz w:val="20"/>
                <w:szCs w:val="20"/>
              </w:rPr>
              <w:t>Youtube.com channel for our news show.</w:t>
            </w:r>
          </w:p>
          <w:p w:rsidR="00B33C56" w:rsidRPr="000260C2" w:rsidRDefault="00B33C56" w:rsidP="00A041F2">
            <w:pPr>
              <w:rPr>
                <w:sz w:val="20"/>
                <w:szCs w:val="20"/>
              </w:rPr>
            </w:pPr>
          </w:p>
          <w:p w:rsidR="00B33C56" w:rsidRPr="000260C2" w:rsidRDefault="00B33C56" w:rsidP="00A041F2">
            <w:pPr>
              <w:rPr>
                <w:sz w:val="20"/>
                <w:szCs w:val="20"/>
              </w:rPr>
            </w:pPr>
          </w:p>
        </w:tc>
        <w:tc>
          <w:tcPr>
            <w:tcW w:w="5220" w:type="dxa"/>
            <w:shd w:val="clear" w:color="auto" w:fill="auto"/>
          </w:tcPr>
          <w:p w:rsidR="00B33C56" w:rsidRPr="000260C2" w:rsidRDefault="00B33C56" w:rsidP="00A041F2">
            <w:pPr>
              <w:rPr>
                <w:sz w:val="20"/>
                <w:szCs w:val="20"/>
              </w:rPr>
            </w:pPr>
          </w:p>
          <w:p w:rsidR="00B33C56" w:rsidRPr="000260C2" w:rsidRDefault="00B33C56" w:rsidP="00A041F2">
            <w:pPr>
              <w:rPr>
                <w:sz w:val="20"/>
                <w:szCs w:val="20"/>
              </w:rPr>
            </w:pPr>
            <w:r w:rsidRPr="000260C2">
              <w:rPr>
                <w:sz w:val="20"/>
                <w:szCs w:val="20"/>
              </w:rPr>
              <w:t xml:space="preserve">Students will expand on what they have learned and work to get our news show working well.  </w:t>
            </w:r>
          </w:p>
        </w:tc>
      </w:tr>
    </w:tbl>
    <w:p w:rsidR="00F71B10" w:rsidRPr="000260C2" w:rsidRDefault="00CB0FB9" w:rsidP="00DD63F5">
      <w:pPr>
        <w:pStyle w:val="ListParagraph"/>
        <w:ind w:left="0"/>
        <w:rPr>
          <w:rFonts w:ascii="Times New Roman" w:hAnsi="Times New Roman"/>
          <w:b/>
          <w:sz w:val="20"/>
          <w:szCs w:val="20"/>
          <w:u w:val="single"/>
        </w:rPr>
      </w:pPr>
      <w:r w:rsidRPr="000260C2">
        <w:rPr>
          <w:rFonts w:ascii="Times New Roman" w:hAnsi="Times New Roman"/>
          <w:b/>
          <w:sz w:val="20"/>
          <w:szCs w:val="20"/>
          <w:u w:val="single"/>
        </w:rPr>
        <w:t>C</w:t>
      </w:r>
      <w:r w:rsidR="00F71B10" w:rsidRPr="000260C2">
        <w:rPr>
          <w:rFonts w:ascii="Times New Roman" w:hAnsi="Times New Roman"/>
          <w:b/>
          <w:sz w:val="20"/>
          <w:szCs w:val="20"/>
          <w:u w:val="single"/>
        </w:rPr>
        <w:t>lass Schedule</w:t>
      </w:r>
      <w:r w:rsidR="00DD63F5" w:rsidRPr="000260C2">
        <w:rPr>
          <w:rFonts w:ascii="Times New Roman" w:hAnsi="Times New Roman"/>
          <w:b/>
          <w:sz w:val="20"/>
          <w:szCs w:val="20"/>
          <w:u w:val="single"/>
        </w:rPr>
        <w:t>/Procedures</w:t>
      </w:r>
      <w:r w:rsidR="00A81404" w:rsidRPr="000260C2">
        <w:rPr>
          <w:rFonts w:ascii="Times New Roman" w:hAnsi="Times New Roman"/>
          <w:b/>
          <w:sz w:val="20"/>
          <w:szCs w:val="20"/>
          <w:u w:val="single"/>
        </w:rPr>
        <w:t>:</w:t>
      </w:r>
    </w:p>
    <w:p w:rsidR="00F71B10" w:rsidRPr="000260C2" w:rsidRDefault="001C01E1" w:rsidP="00F71B10">
      <w:pPr>
        <w:pStyle w:val="ListParagraph"/>
        <w:ind w:left="0"/>
        <w:rPr>
          <w:rFonts w:ascii="Times New Roman" w:hAnsi="Times New Roman"/>
          <w:sz w:val="20"/>
          <w:szCs w:val="20"/>
        </w:rPr>
      </w:pPr>
      <w:r w:rsidRPr="000260C2">
        <w:rPr>
          <w:rFonts w:ascii="Times New Roman" w:hAnsi="Times New Roman"/>
          <w:sz w:val="20"/>
          <w:szCs w:val="20"/>
        </w:rPr>
        <w:t>Class length: 70 minutes</w:t>
      </w:r>
      <w:bookmarkStart w:id="0" w:name="_GoBack"/>
      <w:bookmarkEnd w:id="0"/>
    </w:p>
    <w:p w:rsidR="001C01E1" w:rsidRPr="000260C2" w:rsidRDefault="001C01E1" w:rsidP="00F71B10">
      <w:pPr>
        <w:pStyle w:val="ListParagraph"/>
        <w:ind w:left="0"/>
        <w:rPr>
          <w:rFonts w:ascii="Times New Roman" w:hAnsi="Times New Roman"/>
          <w:sz w:val="20"/>
          <w:szCs w:val="20"/>
        </w:rPr>
      </w:pPr>
      <w:r w:rsidRPr="000260C2">
        <w:rPr>
          <w:rFonts w:ascii="Times New Roman" w:hAnsi="Times New Roman"/>
          <w:sz w:val="20"/>
          <w:szCs w:val="20"/>
        </w:rPr>
        <w:t>Teacher presented lesson</w:t>
      </w:r>
      <w:r w:rsidR="000878F5" w:rsidRPr="000260C2">
        <w:rPr>
          <w:rFonts w:ascii="Times New Roman" w:hAnsi="Times New Roman"/>
          <w:sz w:val="20"/>
          <w:szCs w:val="20"/>
        </w:rPr>
        <w:t xml:space="preserve"> or continuation of lesson or research/discussion of news</w:t>
      </w:r>
    </w:p>
    <w:p w:rsidR="001C01E1" w:rsidRPr="000260C2" w:rsidRDefault="001C01E1" w:rsidP="00F71B10">
      <w:pPr>
        <w:pStyle w:val="ListParagraph"/>
        <w:ind w:left="0"/>
        <w:rPr>
          <w:rFonts w:ascii="Times New Roman" w:hAnsi="Times New Roman"/>
          <w:sz w:val="20"/>
          <w:szCs w:val="20"/>
        </w:rPr>
      </w:pPr>
      <w:r w:rsidRPr="000260C2">
        <w:rPr>
          <w:rFonts w:ascii="Times New Roman" w:hAnsi="Times New Roman"/>
          <w:sz w:val="20"/>
          <w:szCs w:val="20"/>
        </w:rPr>
        <w:t>Student feedback</w:t>
      </w:r>
    </w:p>
    <w:p w:rsidR="00F71B10" w:rsidRPr="000260C2" w:rsidRDefault="001C01E1" w:rsidP="00F71B10">
      <w:pPr>
        <w:pStyle w:val="ListParagraph"/>
        <w:ind w:left="0"/>
        <w:rPr>
          <w:rFonts w:ascii="Times New Roman" w:hAnsi="Times New Roman"/>
          <w:sz w:val="20"/>
          <w:szCs w:val="20"/>
        </w:rPr>
      </w:pPr>
      <w:r w:rsidRPr="000260C2">
        <w:rPr>
          <w:rFonts w:ascii="Times New Roman" w:hAnsi="Times New Roman"/>
          <w:sz w:val="20"/>
          <w:szCs w:val="20"/>
        </w:rPr>
        <w:t xml:space="preserve">Group work/Individual work—most news projects will last more than one or two days.  </w:t>
      </w:r>
    </w:p>
    <w:p w:rsidR="00A81404" w:rsidRPr="000260C2" w:rsidRDefault="00A81404" w:rsidP="00EE2579">
      <w:pPr>
        <w:rPr>
          <w:b/>
          <w:sz w:val="20"/>
          <w:szCs w:val="20"/>
          <w:u w:val="single"/>
        </w:rPr>
      </w:pPr>
      <w:r w:rsidRPr="000260C2">
        <w:rPr>
          <w:b/>
          <w:sz w:val="20"/>
          <w:szCs w:val="20"/>
          <w:u w:val="single"/>
        </w:rPr>
        <w:t>Texts and Resources:</w:t>
      </w:r>
    </w:p>
    <w:p w:rsidR="001C01E1" w:rsidRPr="000260C2" w:rsidRDefault="001C01E1" w:rsidP="00EE2579">
      <w:pPr>
        <w:rPr>
          <w:sz w:val="20"/>
          <w:szCs w:val="20"/>
        </w:rPr>
      </w:pPr>
      <w:r w:rsidRPr="000260C2">
        <w:rPr>
          <w:sz w:val="20"/>
          <w:szCs w:val="20"/>
        </w:rPr>
        <w:t>PBS News Hour Student Reporting Labs</w:t>
      </w:r>
    </w:p>
    <w:p w:rsidR="001C01E1" w:rsidRPr="000260C2" w:rsidRDefault="00CB76C8" w:rsidP="00EE2579">
      <w:pPr>
        <w:rPr>
          <w:sz w:val="20"/>
          <w:szCs w:val="20"/>
        </w:rPr>
      </w:pPr>
      <w:r w:rsidRPr="000260C2">
        <w:rPr>
          <w:sz w:val="20"/>
          <w:szCs w:val="20"/>
        </w:rPr>
        <w:t xml:space="preserve">SchoolTube.com </w:t>
      </w:r>
    </w:p>
    <w:p w:rsidR="00CB76C8" w:rsidRPr="000260C2" w:rsidRDefault="00CB76C8" w:rsidP="00EE2579">
      <w:pPr>
        <w:rPr>
          <w:sz w:val="20"/>
          <w:szCs w:val="20"/>
        </w:rPr>
      </w:pPr>
      <w:r w:rsidRPr="000260C2">
        <w:rPr>
          <w:sz w:val="20"/>
          <w:szCs w:val="20"/>
        </w:rPr>
        <w:t>Short News Package</w:t>
      </w:r>
    </w:p>
    <w:p w:rsidR="00CB76C8" w:rsidRPr="000260C2" w:rsidRDefault="00CB76C8" w:rsidP="00EE2579">
      <w:pPr>
        <w:rPr>
          <w:sz w:val="20"/>
          <w:szCs w:val="20"/>
        </w:rPr>
      </w:pPr>
      <w:r w:rsidRPr="000260C2">
        <w:rPr>
          <w:sz w:val="20"/>
          <w:szCs w:val="20"/>
        </w:rPr>
        <w:t>The Next 26: Great Lesson Plans</w:t>
      </w:r>
    </w:p>
    <w:p w:rsidR="00A81404" w:rsidRPr="000260C2" w:rsidRDefault="00A81404" w:rsidP="00DD63F5">
      <w:pPr>
        <w:rPr>
          <w:b/>
          <w:sz w:val="20"/>
          <w:szCs w:val="20"/>
          <w:u w:val="single"/>
        </w:rPr>
      </w:pPr>
    </w:p>
    <w:p w:rsidR="00E34E59" w:rsidRPr="000260C2" w:rsidRDefault="00DD63F5" w:rsidP="00DD63F5">
      <w:pPr>
        <w:rPr>
          <w:b/>
          <w:sz w:val="20"/>
          <w:szCs w:val="20"/>
          <w:u w:val="single"/>
        </w:rPr>
      </w:pPr>
      <w:r w:rsidRPr="000260C2">
        <w:rPr>
          <w:b/>
          <w:sz w:val="20"/>
          <w:szCs w:val="20"/>
          <w:u w:val="single"/>
        </w:rPr>
        <w:t>Class Expectations</w:t>
      </w:r>
      <w:r w:rsidR="00A81404" w:rsidRPr="000260C2">
        <w:rPr>
          <w:b/>
          <w:sz w:val="20"/>
          <w:szCs w:val="20"/>
          <w:u w:val="single"/>
        </w:rPr>
        <w:t>:</w:t>
      </w:r>
    </w:p>
    <w:p w:rsidR="00CB76C8" w:rsidRPr="000260C2" w:rsidRDefault="00CB76C8" w:rsidP="00EE2579">
      <w:pPr>
        <w:rPr>
          <w:sz w:val="20"/>
          <w:szCs w:val="20"/>
        </w:rPr>
      </w:pPr>
      <w:r w:rsidRPr="000260C2">
        <w:rPr>
          <w:sz w:val="20"/>
          <w:szCs w:val="20"/>
        </w:rPr>
        <w:t>Paper, pen/pencil, ear buds/headphones</w:t>
      </w:r>
    </w:p>
    <w:p w:rsidR="000878F5" w:rsidRPr="000260C2" w:rsidRDefault="000878F5" w:rsidP="00EE2579">
      <w:pPr>
        <w:rPr>
          <w:sz w:val="20"/>
          <w:szCs w:val="20"/>
        </w:rPr>
      </w:pPr>
      <w:r w:rsidRPr="000260C2">
        <w:rPr>
          <w:sz w:val="20"/>
          <w:szCs w:val="20"/>
        </w:rPr>
        <w:t>Students should take extra care of our equipment in the media center.  Equipment is expensive and if broken may not be replaced.</w:t>
      </w:r>
    </w:p>
    <w:p w:rsidR="00CB76C8" w:rsidRPr="000260C2" w:rsidRDefault="000878F5" w:rsidP="00EE2579">
      <w:pPr>
        <w:rPr>
          <w:sz w:val="20"/>
          <w:szCs w:val="20"/>
        </w:rPr>
      </w:pPr>
      <w:r w:rsidRPr="000260C2">
        <w:rPr>
          <w:sz w:val="20"/>
          <w:szCs w:val="20"/>
        </w:rPr>
        <w:t xml:space="preserve">I </w:t>
      </w:r>
      <w:r w:rsidR="00CB76C8" w:rsidRPr="000260C2">
        <w:rPr>
          <w:sz w:val="20"/>
          <w:szCs w:val="20"/>
        </w:rPr>
        <w:t>expect student</w:t>
      </w:r>
      <w:r w:rsidRPr="000260C2">
        <w:rPr>
          <w:sz w:val="20"/>
          <w:szCs w:val="20"/>
        </w:rPr>
        <w:t>s</w:t>
      </w:r>
      <w:r w:rsidR="00CB76C8" w:rsidRPr="000260C2">
        <w:rPr>
          <w:sz w:val="20"/>
          <w:szCs w:val="20"/>
        </w:rPr>
        <w:t xml:space="preserve"> to dress appropriately if they are going to be videoed for a show.  Guys should were a button up shirt, or polo shirt (no t-shirts).  Girls should wear a nice blouse or dress (no t-shirts).  We will discuss appropriate dress more in our first week of school.  In some cases casual dress will be accepted.  </w:t>
      </w:r>
    </w:p>
    <w:p w:rsidR="00CB76C8" w:rsidRPr="000260C2" w:rsidRDefault="00CB76C8" w:rsidP="00EE2579">
      <w:pPr>
        <w:rPr>
          <w:sz w:val="20"/>
          <w:szCs w:val="20"/>
        </w:rPr>
      </w:pPr>
      <w:r w:rsidRPr="000260C2">
        <w:rPr>
          <w:sz w:val="20"/>
          <w:szCs w:val="20"/>
        </w:rPr>
        <w:t>I do expect excellent behavior in class.  I will use a 3 point discipline system.</w:t>
      </w:r>
    </w:p>
    <w:p w:rsidR="00CB76C8" w:rsidRPr="000260C2" w:rsidRDefault="00CB76C8" w:rsidP="00EE2579">
      <w:pPr>
        <w:rPr>
          <w:sz w:val="20"/>
          <w:szCs w:val="20"/>
        </w:rPr>
      </w:pPr>
      <w:r w:rsidRPr="000260C2">
        <w:rPr>
          <w:sz w:val="20"/>
          <w:szCs w:val="20"/>
        </w:rPr>
        <w:t>Point 1: Behavior problem—I will speak to the student</w:t>
      </w:r>
    </w:p>
    <w:p w:rsidR="00CB76C8" w:rsidRPr="000260C2" w:rsidRDefault="00CB76C8" w:rsidP="00EE2579">
      <w:pPr>
        <w:rPr>
          <w:sz w:val="20"/>
          <w:szCs w:val="20"/>
        </w:rPr>
      </w:pPr>
      <w:r w:rsidRPr="000260C2">
        <w:rPr>
          <w:sz w:val="20"/>
          <w:szCs w:val="20"/>
        </w:rPr>
        <w:t>Point 2: If the behavior continues I will remove the student from the group to continue working alone.</w:t>
      </w:r>
    </w:p>
    <w:p w:rsidR="00F778B6" w:rsidRPr="000260C2" w:rsidRDefault="00CB76C8" w:rsidP="00DD63F5">
      <w:pPr>
        <w:rPr>
          <w:color w:val="000000"/>
          <w:sz w:val="20"/>
          <w:szCs w:val="20"/>
        </w:rPr>
      </w:pPr>
      <w:r w:rsidRPr="000260C2">
        <w:rPr>
          <w:sz w:val="20"/>
          <w:szCs w:val="20"/>
        </w:rPr>
        <w:t>Point 3: If the behavior continues after the student has been removed from the group I will send the student to time out in ALE.</w:t>
      </w:r>
    </w:p>
    <w:p w:rsidR="00082785" w:rsidRPr="000260C2" w:rsidRDefault="00F778B6" w:rsidP="00DD63F5">
      <w:pPr>
        <w:rPr>
          <w:b/>
          <w:color w:val="000000"/>
          <w:sz w:val="20"/>
          <w:szCs w:val="20"/>
          <w:u w:val="single"/>
        </w:rPr>
      </w:pPr>
      <w:r w:rsidRPr="000260C2">
        <w:rPr>
          <w:b/>
          <w:color w:val="000000"/>
          <w:sz w:val="20"/>
          <w:szCs w:val="20"/>
          <w:u w:val="single"/>
        </w:rPr>
        <w:t>Grading</w:t>
      </w:r>
      <w:r w:rsidR="00A81404" w:rsidRPr="000260C2">
        <w:rPr>
          <w:b/>
          <w:color w:val="000000"/>
          <w:sz w:val="20"/>
          <w:szCs w:val="20"/>
          <w:u w:val="single"/>
        </w:rPr>
        <w:t>:</w:t>
      </w:r>
    </w:p>
    <w:p w:rsidR="002C5D88" w:rsidRPr="000260C2" w:rsidRDefault="002C5D88" w:rsidP="00DD63F5">
      <w:pPr>
        <w:rPr>
          <w:sz w:val="20"/>
          <w:szCs w:val="20"/>
          <w:u w:val="single"/>
        </w:rPr>
      </w:pPr>
      <w:r w:rsidRPr="000260C2">
        <w:rPr>
          <w:color w:val="000000"/>
          <w:sz w:val="20"/>
          <w:szCs w:val="20"/>
        </w:rPr>
        <w:t xml:space="preserve">The grading policy is located in the student handbook.  </w:t>
      </w:r>
    </w:p>
    <w:p w:rsidR="00CB76C8" w:rsidRPr="000260C2" w:rsidRDefault="00CB76C8" w:rsidP="002C5D88">
      <w:pPr>
        <w:rPr>
          <w:sz w:val="20"/>
          <w:szCs w:val="20"/>
        </w:rPr>
      </w:pPr>
      <w:r w:rsidRPr="000260C2">
        <w:rPr>
          <w:sz w:val="20"/>
          <w:szCs w:val="20"/>
        </w:rPr>
        <w:t>Student</w:t>
      </w:r>
      <w:r w:rsidR="00B33C56" w:rsidRPr="000260C2">
        <w:rPr>
          <w:sz w:val="20"/>
          <w:szCs w:val="20"/>
        </w:rPr>
        <w:t>s</w:t>
      </w:r>
      <w:r w:rsidRPr="000260C2">
        <w:rPr>
          <w:sz w:val="20"/>
          <w:szCs w:val="20"/>
        </w:rPr>
        <w:t xml:space="preserve"> will receive letter grades on work they complete individua</w:t>
      </w:r>
      <w:r w:rsidR="00CB0FB9" w:rsidRPr="000260C2">
        <w:rPr>
          <w:sz w:val="20"/>
          <w:szCs w:val="20"/>
        </w:rPr>
        <w:t xml:space="preserve">lly and in groups. </w:t>
      </w:r>
    </w:p>
    <w:p w:rsidR="000878F5" w:rsidRPr="000260C2" w:rsidRDefault="000878F5" w:rsidP="004F5F6B">
      <w:pPr>
        <w:spacing w:line="276" w:lineRule="auto"/>
        <w:rPr>
          <w:rFonts w:eastAsia="Calibri"/>
          <w:b/>
          <w:color w:val="000000" w:themeColor="text1"/>
          <w:sz w:val="20"/>
          <w:szCs w:val="20"/>
          <w:u w:val="single"/>
        </w:rPr>
      </w:pPr>
      <w:r w:rsidRPr="000260C2">
        <w:rPr>
          <w:rFonts w:eastAsia="Calibri"/>
          <w:b/>
          <w:color w:val="000000" w:themeColor="text1"/>
          <w:sz w:val="20"/>
          <w:szCs w:val="20"/>
          <w:u w:val="single"/>
        </w:rPr>
        <w:t>Remind 101</w:t>
      </w:r>
    </w:p>
    <w:p w:rsidR="000260C2" w:rsidRDefault="000878F5" w:rsidP="004F5F6B">
      <w:pPr>
        <w:spacing w:line="276" w:lineRule="auto"/>
        <w:rPr>
          <w:rFonts w:eastAsia="Calibri"/>
          <w:color w:val="000000" w:themeColor="text1"/>
          <w:sz w:val="20"/>
          <w:szCs w:val="20"/>
        </w:rPr>
      </w:pPr>
      <w:r w:rsidRPr="000260C2">
        <w:rPr>
          <w:rFonts w:eastAsia="Calibri"/>
          <w:color w:val="000000" w:themeColor="text1"/>
          <w:sz w:val="20"/>
          <w:szCs w:val="20"/>
        </w:rPr>
        <w:t>Please join our Remind 101 class.  I will send an instruction sheet home by Friday August 18</w:t>
      </w:r>
      <w:r w:rsidRPr="000260C2">
        <w:rPr>
          <w:rFonts w:eastAsia="Calibri"/>
          <w:color w:val="000000" w:themeColor="text1"/>
          <w:sz w:val="20"/>
          <w:szCs w:val="20"/>
          <w:vertAlign w:val="superscript"/>
        </w:rPr>
        <w:t>th</w:t>
      </w:r>
      <w:r w:rsidRPr="000260C2">
        <w:rPr>
          <w:rFonts w:eastAsia="Calibri"/>
          <w:color w:val="000000" w:themeColor="text1"/>
          <w:sz w:val="20"/>
          <w:szCs w:val="20"/>
        </w:rPr>
        <w:t xml:space="preserve">. </w:t>
      </w:r>
    </w:p>
    <w:p w:rsidR="00CB0FB9" w:rsidRPr="004F5F6B" w:rsidRDefault="004F5F6B" w:rsidP="004F5F6B">
      <w:pPr>
        <w:spacing w:line="276" w:lineRule="auto"/>
        <w:rPr>
          <w:rFonts w:eastAsia="Calibri"/>
          <w:b/>
          <w:i/>
          <w:sz w:val="18"/>
          <w:szCs w:val="18"/>
        </w:rPr>
      </w:pPr>
      <w:r>
        <w:rPr>
          <w:rFonts w:eastAsia="Calibri"/>
          <w:b/>
          <w:i/>
          <w:sz w:val="18"/>
          <w:szCs w:val="18"/>
        </w:rPr>
        <w:t>P</w:t>
      </w:r>
      <w:r w:rsidR="00CB0FB9" w:rsidRPr="004F5F6B">
        <w:rPr>
          <w:rFonts w:eastAsia="Calibri"/>
          <w:b/>
          <w:i/>
          <w:sz w:val="18"/>
          <w:szCs w:val="18"/>
        </w:rPr>
        <w:t xml:space="preserve">lease remove and sign the bottom portion of this page.  </w:t>
      </w:r>
    </w:p>
    <w:p w:rsidR="000260C2" w:rsidRPr="004F5F6B" w:rsidRDefault="008616D7" w:rsidP="004F5F6B">
      <w:pPr>
        <w:spacing w:line="276" w:lineRule="auto"/>
        <w:rPr>
          <w:rFonts w:eastAsia="Calibri"/>
          <w:b/>
          <w:sz w:val="18"/>
          <w:szCs w:val="18"/>
        </w:rPr>
      </w:pPr>
      <w:r w:rsidRPr="004F5F6B">
        <w:rPr>
          <w:rFonts w:eastAsia="Calibri"/>
          <w:sz w:val="18"/>
          <w:szCs w:val="18"/>
        </w:rPr>
        <w:t xml:space="preserve">Please sign and return to </w:t>
      </w:r>
      <w:r w:rsidR="00230A8F" w:rsidRPr="004F5F6B">
        <w:rPr>
          <w:rFonts w:eastAsia="Calibri"/>
          <w:sz w:val="18"/>
          <w:szCs w:val="18"/>
        </w:rPr>
        <w:t>_</w:t>
      </w:r>
      <w:r w:rsidR="00CB0FB9" w:rsidRPr="004F5F6B">
        <w:rPr>
          <w:rFonts w:eastAsia="Calibri"/>
          <w:b/>
          <w:sz w:val="18"/>
          <w:szCs w:val="18"/>
        </w:rPr>
        <w:t xml:space="preserve"> Video Broadcast Class</w:t>
      </w:r>
    </w:p>
    <w:p w:rsidR="002C5D88" w:rsidRPr="004F5F6B" w:rsidRDefault="002C5D88" w:rsidP="004F5F6B">
      <w:pPr>
        <w:spacing w:line="276" w:lineRule="auto"/>
        <w:rPr>
          <w:rFonts w:eastAsia="Calibri"/>
          <w:sz w:val="18"/>
          <w:szCs w:val="18"/>
        </w:rPr>
      </w:pPr>
      <w:r w:rsidRPr="004F5F6B">
        <w:rPr>
          <w:rFonts w:eastAsia="Calibri"/>
          <w:sz w:val="18"/>
          <w:szCs w:val="18"/>
        </w:rPr>
        <w:t>Student Name___________________________</w:t>
      </w:r>
      <w:r w:rsidRPr="004F5F6B">
        <w:rPr>
          <w:rFonts w:eastAsia="Calibri"/>
          <w:sz w:val="18"/>
          <w:szCs w:val="18"/>
        </w:rPr>
        <w:tab/>
      </w:r>
      <w:r w:rsidRPr="004F5F6B">
        <w:rPr>
          <w:rFonts w:eastAsia="Calibri"/>
          <w:sz w:val="18"/>
          <w:szCs w:val="18"/>
        </w:rPr>
        <w:tab/>
        <w:t>Class Period _________________________</w:t>
      </w:r>
    </w:p>
    <w:p w:rsidR="002C5D88" w:rsidRPr="004F5F6B" w:rsidRDefault="002C5D88" w:rsidP="004F5F6B">
      <w:pPr>
        <w:spacing w:line="276" w:lineRule="auto"/>
        <w:rPr>
          <w:rFonts w:eastAsia="Calibri"/>
          <w:sz w:val="18"/>
          <w:szCs w:val="18"/>
        </w:rPr>
      </w:pPr>
      <w:r w:rsidRPr="004F5F6B">
        <w:rPr>
          <w:rFonts w:eastAsia="Calibri"/>
          <w:sz w:val="18"/>
          <w:szCs w:val="18"/>
        </w:rPr>
        <w:t>X_________________________________</w:t>
      </w:r>
      <w:r w:rsidRPr="004F5F6B">
        <w:rPr>
          <w:rFonts w:eastAsia="Calibri"/>
          <w:sz w:val="18"/>
          <w:szCs w:val="18"/>
        </w:rPr>
        <w:tab/>
      </w:r>
      <w:r w:rsidRPr="004F5F6B">
        <w:rPr>
          <w:rFonts w:eastAsia="Calibri"/>
          <w:sz w:val="18"/>
          <w:szCs w:val="18"/>
        </w:rPr>
        <w:tab/>
      </w:r>
    </w:p>
    <w:p w:rsidR="002C5D88" w:rsidRPr="004F5F6B" w:rsidRDefault="00230A8F" w:rsidP="004F5F6B">
      <w:pPr>
        <w:spacing w:line="276" w:lineRule="auto"/>
        <w:rPr>
          <w:rFonts w:eastAsia="Calibri"/>
          <w:sz w:val="18"/>
          <w:szCs w:val="18"/>
        </w:rPr>
      </w:pPr>
      <w:r w:rsidRPr="004F5F6B">
        <w:rPr>
          <w:rFonts w:eastAsia="Calibri"/>
          <w:sz w:val="18"/>
          <w:szCs w:val="18"/>
        </w:rPr>
        <w:t>Parent Signature</w:t>
      </w:r>
    </w:p>
    <w:p w:rsidR="002C5D88" w:rsidRPr="004F5F6B" w:rsidRDefault="002C5D88" w:rsidP="004F5F6B">
      <w:pPr>
        <w:spacing w:line="276" w:lineRule="auto"/>
        <w:rPr>
          <w:rFonts w:eastAsia="Calibri"/>
          <w:sz w:val="18"/>
          <w:szCs w:val="18"/>
        </w:rPr>
      </w:pPr>
      <w:r w:rsidRPr="004F5F6B">
        <w:rPr>
          <w:rFonts w:eastAsia="Calibri"/>
          <w:sz w:val="18"/>
          <w:szCs w:val="18"/>
        </w:rPr>
        <w:t>Parent Name (Printed) _____________________________________________________________</w:t>
      </w:r>
    </w:p>
    <w:p w:rsidR="00BB4A03" w:rsidRPr="004F5F6B" w:rsidRDefault="002C5D88" w:rsidP="004F5F6B">
      <w:pPr>
        <w:spacing w:line="276" w:lineRule="auto"/>
        <w:rPr>
          <w:rFonts w:eastAsia="Calibri"/>
          <w:sz w:val="18"/>
          <w:szCs w:val="18"/>
        </w:rPr>
      </w:pPr>
      <w:r w:rsidRPr="004F5F6B">
        <w:rPr>
          <w:rFonts w:eastAsia="Calibri"/>
          <w:sz w:val="18"/>
          <w:szCs w:val="18"/>
        </w:rPr>
        <w:t>Email Address</w:t>
      </w:r>
      <w:r w:rsidR="00A81404" w:rsidRPr="004F5F6B">
        <w:rPr>
          <w:rFonts w:eastAsia="Calibri"/>
          <w:sz w:val="18"/>
          <w:szCs w:val="18"/>
        </w:rPr>
        <w:t>: _</w:t>
      </w:r>
      <w:r w:rsidRPr="004F5F6B">
        <w:rPr>
          <w:rFonts w:eastAsia="Calibri"/>
          <w:sz w:val="18"/>
          <w:szCs w:val="18"/>
        </w:rPr>
        <w:t>___</w:t>
      </w:r>
      <w:r w:rsidR="00230A8F" w:rsidRPr="004F5F6B">
        <w:rPr>
          <w:rFonts w:eastAsia="Calibri"/>
          <w:sz w:val="18"/>
          <w:szCs w:val="18"/>
        </w:rPr>
        <w:t>______________________       Phone Number: __________________________</w:t>
      </w:r>
    </w:p>
    <w:sectPr w:rsidR="00BB4A03" w:rsidRPr="004F5F6B" w:rsidSect="004F5F6B">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F5" w:rsidRDefault="003760F5">
      <w:r>
        <w:separator/>
      </w:r>
    </w:p>
  </w:endnote>
  <w:endnote w:type="continuationSeparator" w:id="0">
    <w:p w:rsidR="003760F5" w:rsidRDefault="0037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FD" w:rsidRDefault="00654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F4" w:rsidRDefault="00726EF4">
    <w:pPr>
      <w:pStyle w:val="Footer"/>
      <w:tabs>
        <w:tab w:val="clear" w:pos="8640"/>
        <w:tab w:val="right" w:pos="972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FD" w:rsidRDefault="00654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F5" w:rsidRDefault="003760F5">
      <w:r>
        <w:separator/>
      </w:r>
    </w:p>
  </w:footnote>
  <w:footnote w:type="continuationSeparator" w:id="0">
    <w:p w:rsidR="003760F5" w:rsidRDefault="0037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F4" w:rsidRDefault="00726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F4" w:rsidRDefault="00726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F4" w:rsidRDefault="00726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42255"/>
    <w:multiLevelType w:val="hybridMultilevel"/>
    <w:tmpl w:val="A49EEE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43CCC"/>
    <w:multiLevelType w:val="hybridMultilevel"/>
    <w:tmpl w:val="4FE6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656CC"/>
    <w:multiLevelType w:val="multilevel"/>
    <w:tmpl w:val="2598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6469A"/>
    <w:multiLevelType w:val="hybridMultilevel"/>
    <w:tmpl w:val="9E9C6E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C832F1D"/>
    <w:multiLevelType w:val="hybridMultilevel"/>
    <w:tmpl w:val="59D4AEE0"/>
    <w:lvl w:ilvl="0" w:tplc="99E8D282">
      <w:start w:val="1"/>
      <w:numFmt w:val="upperRoman"/>
      <w:lvlText w:val="%1."/>
      <w:lvlJc w:val="left"/>
      <w:pPr>
        <w:tabs>
          <w:tab w:val="num" w:pos="1080"/>
        </w:tabs>
        <w:ind w:left="1080" w:hanging="720"/>
      </w:pPr>
    </w:lvl>
    <w:lvl w:ilvl="1" w:tplc="A16AC758">
      <w:start w:val="1"/>
      <w:numFmt w:val="lowerLetter"/>
      <w:lvlText w:val="%2."/>
      <w:lvlJc w:val="left"/>
      <w:pPr>
        <w:tabs>
          <w:tab w:val="num" w:pos="1440"/>
        </w:tabs>
        <w:ind w:left="1440" w:hanging="360"/>
      </w:pPr>
      <w:rPr>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3DF0A4E"/>
    <w:multiLevelType w:val="hybridMultilevel"/>
    <w:tmpl w:val="AA505810"/>
    <w:lvl w:ilvl="0" w:tplc="EFCCEB7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B724D"/>
    <w:multiLevelType w:val="hybridMultilevel"/>
    <w:tmpl w:val="83B09A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24741C"/>
    <w:multiLevelType w:val="hybridMultilevel"/>
    <w:tmpl w:val="777689D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4B5DAE"/>
    <w:multiLevelType w:val="hybridMultilevel"/>
    <w:tmpl w:val="9ACE4C52"/>
    <w:lvl w:ilvl="0" w:tplc="36129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4462C"/>
    <w:multiLevelType w:val="multilevel"/>
    <w:tmpl w:val="39980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B765BC"/>
    <w:multiLevelType w:val="hybridMultilevel"/>
    <w:tmpl w:val="F106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233FE"/>
    <w:multiLevelType w:val="hybridMultilevel"/>
    <w:tmpl w:val="94FE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02A1A"/>
    <w:multiLevelType w:val="hybridMultilevel"/>
    <w:tmpl w:val="7848EE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FDA1F71"/>
    <w:multiLevelType w:val="hybridMultilevel"/>
    <w:tmpl w:val="0FE4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7"/>
  </w:num>
  <w:num w:numId="11">
    <w:abstractNumId w:val="9"/>
  </w:num>
  <w:num w:numId="12">
    <w:abstractNumId w:val="5"/>
  </w:num>
  <w:num w:numId="13">
    <w:abstractNumId w:val="11"/>
  </w:num>
  <w:num w:numId="14">
    <w:abstractNumId w:val="13"/>
  </w:num>
  <w:num w:numId="15">
    <w:abstractNumId w:val="1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F5"/>
    <w:rsid w:val="000260C2"/>
    <w:rsid w:val="000321FF"/>
    <w:rsid w:val="00082785"/>
    <w:rsid w:val="000878F5"/>
    <w:rsid w:val="001071E0"/>
    <w:rsid w:val="0011798A"/>
    <w:rsid w:val="001C01E1"/>
    <w:rsid w:val="00203045"/>
    <w:rsid w:val="00230A8F"/>
    <w:rsid w:val="00241C57"/>
    <w:rsid w:val="00247D40"/>
    <w:rsid w:val="002563C8"/>
    <w:rsid w:val="00260692"/>
    <w:rsid w:val="002A766B"/>
    <w:rsid w:val="002C5D88"/>
    <w:rsid w:val="003042A2"/>
    <w:rsid w:val="003760F5"/>
    <w:rsid w:val="003C07EF"/>
    <w:rsid w:val="003E57E9"/>
    <w:rsid w:val="00426E77"/>
    <w:rsid w:val="004567AA"/>
    <w:rsid w:val="00473D74"/>
    <w:rsid w:val="0047597F"/>
    <w:rsid w:val="004B2AFC"/>
    <w:rsid w:val="004B6993"/>
    <w:rsid w:val="004C7EA0"/>
    <w:rsid w:val="004D35D4"/>
    <w:rsid w:val="004E3D08"/>
    <w:rsid w:val="004F5F6B"/>
    <w:rsid w:val="00537C7A"/>
    <w:rsid w:val="0057435D"/>
    <w:rsid w:val="005A13D4"/>
    <w:rsid w:val="005B01F6"/>
    <w:rsid w:val="005C5639"/>
    <w:rsid w:val="005F2E0B"/>
    <w:rsid w:val="00614989"/>
    <w:rsid w:val="00615C25"/>
    <w:rsid w:val="00627DDB"/>
    <w:rsid w:val="00654BFD"/>
    <w:rsid w:val="00683AFF"/>
    <w:rsid w:val="00726EF4"/>
    <w:rsid w:val="00742D87"/>
    <w:rsid w:val="00797D72"/>
    <w:rsid w:val="007B1A02"/>
    <w:rsid w:val="007F5CD3"/>
    <w:rsid w:val="008208B9"/>
    <w:rsid w:val="00820ABD"/>
    <w:rsid w:val="0083244E"/>
    <w:rsid w:val="008616D7"/>
    <w:rsid w:val="008822A1"/>
    <w:rsid w:val="00892EDF"/>
    <w:rsid w:val="00921079"/>
    <w:rsid w:val="0095165B"/>
    <w:rsid w:val="009B3DE9"/>
    <w:rsid w:val="009D63E2"/>
    <w:rsid w:val="00A041F2"/>
    <w:rsid w:val="00A37E11"/>
    <w:rsid w:val="00A41A47"/>
    <w:rsid w:val="00A57AA0"/>
    <w:rsid w:val="00A7551E"/>
    <w:rsid w:val="00A81404"/>
    <w:rsid w:val="00A9498B"/>
    <w:rsid w:val="00AA5C2B"/>
    <w:rsid w:val="00AA742E"/>
    <w:rsid w:val="00AB52C5"/>
    <w:rsid w:val="00AE66DF"/>
    <w:rsid w:val="00B10D9F"/>
    <w:rsid w:val="00B13212"/>
    <w:rsid w:val="00B15D3F"/>
    <w:rsid w:val="00B26349"/>
    <w:rsid w:val="00B33C56"/>
    <w:rsid w:val="00B8770B"/>
    <w:rsid w:val="00BB4A03"/>
    <w:rsid w:val="00C061B5"/>
    <w:rsid w:val="00C659AF"/>
    <w:rsid w:val="00CA54AF"/>
    <w:rsid w:val="00CB0FB9"/>
    <w:rsid w:val="00CB3642"/>
    <w:rsid w:val="00CB76C8"/>
    <w:rsid w:val="00CB7D6C"/>
    <w:rsid w:val="00CD23FC"/>
    <w:rsid w:val="00D00D4F"/>
    <w:rsid w:val="00D066EC"/>
    <w:rsid w:val="00DD069E"/>
    <w:rsid w:val="00DD63F5"/>
    <w:rsid w:val="00DE39F6"/>
    <w:rsid w:val="00E06DD3"/>
    <w:rsid w:val="00E21FBD"/>
    <w:rsid w:val="00E34E59"/>
    <w:rsid w:val="00E44C76"/>
    <w:rsid w:val="00E63EBA"/>
    <w:rsid w:val="00EE2579"/>
    <w:rsid w:val="00EE519E"/>
    <w:rsid w:val="00F23439"/>
    <w:rsid w:val="00F67FF0"/>
    <w:rsid w:val="00F71B10"/>
    <w:rsid w:val="00F778B6"/>
    <w:rsid w:val="00F87846"/>
    <w:rsid w:val="00FC6FA5"/>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D401336-33AD-4E56-A1E6-CE2CB6D9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AE66D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0000FF"/>
      <w:u w:val="single"/>
    </w:rPr>
  </w:style>
  <w:style w:type="character" w:customStyle="1" w:styleId="Heading3Char">
    <w:name w:val="Heading 3 Char"/>
    <w:link w:val="Heading3"/>
    <w:locked/>
    <w:rPr>
      <w:rFonts w:ascii="Arial" w:hAnsi="Arial" w:cs="Arial" w:hint="default"/>
      <w:b/>
      <w:bCs/>
      <w:sz w:val="26"/>
      <w:szCs w:val="26"/>
      <w:lang w:val="en-US" w:eastAsia="en-US" w:bidi="ar-SA"/>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tyle11">
    <w:name w:val="style11"/>
    <w:rPr>
      <w:b/>
      <w:bCs/>
      <w:color w:val="FFFFFF"/>
    </w:rPr>
  </w:style>
  <w:style w:type="character" w:styleId="PageNumber">
    <w:name w:val="page number"/>
    <w:basedOn w:val="DefaultParagraphFont"/>
  </w:style>
  <w:style w:type="paragraph" w:styleId="BalloonText">
    <w:name w:val="Balloon Text"/>
    <w:basedOn w:val="Normal"/>
    <w:semiHidden/>
    <w:rsid w:val="009D63E2"/>
    <w:rPr>
      <w:rFonts w:ascii="Tahoma" w:hAnsi="Tahoma" w:cs="Tahoma"/>
      <w:sz w:val="16"/>
      <w:szCs w:val="16"/>
    </w:rPr>
  </w:style>
  <w:style w:type="character" w:customStyle="1" w:styleId="Heading6Char">
    <w:name w:val="Heading 6 Char"/>
    <w:link w:val="Heading6"/>
    <w:semiHidden/>
    <w:rsid w:val="00AE66DF"/>
    <w:rPr>
      <w:rFonts w:ascii="Calibri" w:eastAsia="Times New Roman" w:hAnsi="Calibri" w:cs="Times New Roman"/>
      <w:b/>
      <w:bCs/>
      <w:sz w:val="22"/>
      <w:szCs w:val="22"/>
    </w:rPr>
  </w:style>
  <w:style w:type="paragraph" w:styleId="ListParagraph">
    <w:name w:val="List Paragraph"/>
    <w:basedOn w:val="Normal"/>
    <w:uiPriority w:val="34"/>
    <w:qFormat/>
    <w:rsid w:val="00F71B10"/>
    <w:pPr>
      <w:spacing w:after="200" w:line="276" w:lineRule="auto"/>
      <w:ind w:left="720"/>
      <w:contextualSpacing/>
    </w:pPr>
    <w:rPr>
      <w:rFonts w:ascii="Calibri" w:eastAsia="Calibri" w:hAnsi="Calibri"/>
      <w:sz w:val="22"/>
      <w:szCs w:val="22"/>
    </w:rPr>
  </w:style>
  <w:style w:type="table" w:styleId="TableGrid">
    <w:name w:val="Table Grid"/>
    <w:basedOn w:val="TableNormal"/>
    <w:rsid w:val="00CB7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6211">
      <w:marLeft w:val="0"/>
      <w:marRight w:val="0"/>
      <w:marTop w:val="0"/>
      <w:marBottom w:val="0"/>
      <w:divBdr>
        <w:top w:val="none" w:sz="0" w:space="0" w:color="auto"/>
        <w:left w:val="none" w:sz="0" w:space="0" w:color="auto"/>
        <w:bottom w:val="none" w:sz="0" w:space="0" w:color="auto"/>
        <w:right w:val="none" w:sz="0" w:space="0" w:color="auto"/>
      </w:divBdr>
    </w:div>
    <w:div w:id="976838081">
      <w:marLeft w:val="0"/>
      <w:marRight w:val="0"/>
      <w:marTop w:val="0"/>
      <w:marBottom w:val="0"/>
      <w:divBdr>
        <w:top w:val="none" w:sz="0" w:space="0" w:color="auto"/>
        <w:left w:val="none" w:sz="0" w:space="0" w:color="auto"/>
        <w:bottom w:val="none" w:sz="0" w:space="0" w:color="auto"/>
        <w:right w:val="none" w:sz="0" w:space="0" w:color="auto"/>
      </w:divBdr>
    </w:div>
    <w:div w:id="211242930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umlin\Downloads\Syllabus%20template%2017-18%20(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12D8-7A54-486F-A29F-BB95EEC2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 17-18 (2) (1)</Template>
  <TotalTime>1328</TotalTime>
  <Pages>1</Pages>
  <Words>496</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Pipkin Middle School Syllabus Template</vt:lpstr>
    </vt:vector>
  </TitlesOfParts>
  <Company>Franklin County Public Schools</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Pipkin Middle School Syllabus Template</dc:title>
  <dc:subject/>
  <dc:creator>Mary Tumlin</dc:creator>
  <cp:keywords/>
  <cp:lastModifiedBy>Mandie Behling</cp:lastModifiedBy>
  <cp:revision>4</cp:revision>
  <cp:lastPrinted>2017-08-14T17:33:00Z</cp:lastPrinted>
  <dcterms:created xsi:type="dcterms:W3CDTF">2017-08-11T18:20:00Z</dcterms:created>
  <dcterms:modified xsi:type="dcterms:W3CDTF">2017-08-15T12:07:00Z</dcterms:modified>
</cp:coreProperties>
</file>